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F3AB959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74E883F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1ACDD47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55BE11E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0D83596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18C6E5E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A66D33E" w14:textId="77777777" w:rsidR="00D647BB" w:rsidRDefault="0096644A" w:rsidP="00D647B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98F3E01" wp14:editId="274A596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7BB">
              <w:rPr>
                <w:rFonts w:ascii="Arial" w:hAnsi="Arial"/>
                <w:b/>
                <w:spacing w:val="60"/>
              </w:rPr>
              <w:t>BETRIEBSANWEISUNG</w:t>
            </w:r>
            <w:r w:rsidR="00D647BB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5C2BA22" w14:textId="77777777" w:rsidR="00D647BB" w:rsidRDefault="00D647BB" w:rsidP="00D647B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BD97678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0A2A4D3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A99F438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3C36685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AE55D3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0E376E8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E4EA004" w14:textId="77777777" w:rsidR="00FA7176" w:rsidRDefault="00107EB7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FE21ED">
              <w:rPr>
                <w:rFonts w:ascii="Arial" w:hAnsi="Arial"/>
                <w:b/>
                <w:sz w:val="28"/>
                <w:szCs w:val="28"/>
              </w:rPr>
              <w:t>OT</w:t>
            </w:r>
          </w:p>
          <w:p w14:paraId="795D5FF7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67B4F90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F973AB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4AC08B3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4C2DE0F" w14:textId="77777777" w:rsidR="00916EF7" w:rsidRDefault="0096644A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A5457E6" wp14:editId="40BCF516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2CDAEBA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07B50824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4705F62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3C54A23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7AA539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FC8AAC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5DEF457" w14:textId="77777777" w:rsidR="00916EF7" w:rsidRDefault="0096644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C13215D" wp14:editId="74F3B47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06C79" w14:textId="77777777" w:rsidR="00916EF7" w:rsidRDefault="0096644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601918" wp14:editId="35AF86F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95E20A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B1726B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23627D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2A2E3EF" w14:textId="77777777" w:rsidR="00916EF7" w:rsidRDefault="0096644A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9D94BA8" wp14:editId="10384007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EFB3A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593B12B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04C627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D69743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19B98A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5912FD5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A4988C3" w14:textId="77777777" w:rsidR="00916EF7" w:rsidRDefault="0096644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8FD17C5" wp14:editId="0085C87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086F9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F16A1A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2452B9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2A5094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060E99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0ED292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551AAD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6ED94A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88E2F0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1AFD8E5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220947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1CC6CE3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36D375D" w14:textId="77777777" w:rsidR="00916EF7" w:rsidRDefault="0096644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7696124" wp14:editId="10C073FB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1E36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DAE6AC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743CF4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F74A9D8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8238F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9A49A63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2AC3966B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2C6E412B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16569C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1E2B5CE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E9C58F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A984EEF" w14:textId="77777777" w:rsidR="00916EF7" w:rsidRDefault="0096644A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22E1141" wp14:editId="7C58BB1F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0191DE2" w14:textId="77777777" w:rsidR="00916EF7" w:rsidRDefault="00C8238F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F0EE5B6" w14:textId="77777777" w:rsidR="00916EF7" w:rsidRDefault="00916EF7">
      <w:pPr>
        <w:rPr>
          <w:rFonts w:ascii="Arial" w:hAnsi="Arial"/>
          <w:sz w:val="22"/>
        </w:rPr>
      </w:pPr>
      <w:r w:rsidRPr="0096644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26E4"/>
    <w:rsid w:val="001C52B5"/>
    <w:rsid w:val="001D039F"/>
    <w:rsid w:val="002125D9"/>
    <w:rsid w:val="00230BA5"/>
    <w:rsid w:val="00260A7B"/>
    <w:rsid w:val="002A5DD2"/>
    <w:rsid w:val="002B3B37"/>
    <w:rsid w:val="002E6A39"/>
    <w:rsid w:val="003576DD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6D4B32"/>
    <w:rsid w:val="007074A2"/>
    <w:rsid w:val="007138A8"/>
    <w:rsid w:val="0072183C"/>
    <w:rsid w:val="007263AC"/>
    <w:rsid w:val="00744A3C"/>
    <w:rsid w:val="00763891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6644A"/>
    <w:rsid w:val="0097360E"/>
    <w:rsid w:val="009C5570"/>
    <w:rsid w:val="009C71F6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C8238F"/>
    <w:rsid w:val="00C82B04"/>
    <w:rsid w:val="00D647BB"/>
    <w:rsid w:val="00D763FD"/>
    <w:rsid w:val="00DE15E5"/>
    <w:rsid w:val="00F04771"/>
    <w:rsid w:val="00F46838"/>
    <w:rsid w:val="00F62157"/>
    <w:rsid w:val="00F76F58"/>
    <w:rsid w:val="00F817CB"/>
    <w:rsid w:val="00FA1E5C"/>
    <w:rsid w:val="00FA7176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F6080"/>
  <w14:defaultImageDpi w14:val="96"/>
  <w15:docId w15:val="{9A9EA5EF-A6FB-42E1-8C7C-A6FE1B0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2021-04-29T10:52:00Z</dcterms:created>
  <dcterms:modified xsi:type="dcterms:W3CDTF">2022-07-18T09:00:00Z</dcterms:modified>
</cp:coreProperties>
</file>